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zawarta w dniu</w:t>
      </w:r>
      <w:r w:rsidR="0056180A">
        <w:rPr>
          <w:rFonts w:ascii="Arial Narrow" w:hAnsi="Arial Narrow"/>
        </w:rPr>
        <w:t>…………………………..</w:t>
      </w:r>
      <w:r w:rsidR="00C71209">
        <w:rPr>
          <w:rFonts w:ascii="Arial Narrow" w:hAnsi="Arial Narrow"/>
        </w:rPr>
        <w:t>.</w:t>
      </w:r>
      <w:r w:rsidR="00B86A9D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>pomiędzy :</w:t>
      </w:r>
    </w:p>
    <w:p w:rsidR="009A6DAE" w:rsidRPr="00C5692E" w:rsidRDefault="009A6DAE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Zakładem Gospodarki Lokalowej Spółką z ograniczoną odpowiedzialnością </w:t>
      </w:r>
    </w:p>
    <w:p w:rsidR="00C71209" w:rsidRPr="00360FB9" w:rsidRDefault="009A6DAE" w:rsidP="00C712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  <w:b/>
          <w:bCs/>
        </w:rPr>
        <w:t xml:space="preserve">ul. Żeromskiego 5 Biała Podlaska NIP 537-247-37-89, Regon 060290132,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</w:t>
      </w:r>
      <w:r w:rsidR="00107433">
        <w:rPr>
          <w:rFonts w:ascii="Arial Narrow" w:hAnsi="Arial Narrow"/>
        </w:rPr>
        <w:t>y</w:t>
      </w:r>
      <w:r w:rsidR="00C71209" w:rsidRPr="00360FB9">
        <w:rPr>
          <w:rFonts w:ascii="Arial Narrow" w:hAnsi="Arial Narrow"/>
        </w:rPr>
        <w:t xml:space="preserve"> reprezentuje:</w:t>
      </w:r>
    </w:p>
    <w:p w:rsidR="00C71209" w:rsidRPr="00360FB9" w:rsidRDefault="00107433" w:rsidP="00C712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Robert Zaremba</w:t>
      </w:r>
      <w:r w:rsidR="00C71209" w:rsidRPr="00360FB9">
        <w:rPr>
          <w:rFonts w:ascii="Arial Narrow" w:hAnsi="Arial Narrow"/>
        </w:rPr>
        <w:t xml:space="preserve">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Pr="00864C1C">
        <w:rPr>
          <w:rFonts w:ascii="Arial Narrow" w:hAnsi="Arial Narrow"/>
        </w:rPr>
        <w:t>Wynajmującym</w:t>
      </w:r>
      <w:r>
        <w:rPr>
          <w:rFonts w:ascii="Arial Narrow" w:hAnsi="Arial Narrow"/>
          <w:b/>
        </w:rPr>
        <w:t xml:space="preserve"> </w:t>
      </w:r>
    </w:p>
    <w:p w:rsidR="00C71209" w:rsidRPr="0068104B" w:rsidRDefault="00C71209" w:rsidP="00C71209">
      <w:pPr>
        <w:jc w:val="both"/>
        <w:rPr>
          <w:rFonts w:ascii="Arial Narrow" w:hAnsi="Arial Narrow"/>
        </w:rPr>
      </w:pPr>
      <w:r w:rsidRPr="0068104B">
        <w:rPr>
          <w:rFonts w:ascii="Arial Narrow" w:hAnsi="Arial Narrow"/>
        </w:rPr>
        <w:t xml:space="preserve">a </w:t>
      </w:r>
    </w:p>
    <w:p w:rsidR="00605D1E" w:rsidRDefault="0056180A" w:rsidP="005618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 </w:t>
      </w:r>
      <w:r w:rsidR="0056180A"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 xml:space="preserve">  REGON </w:t>
      </w:r>
      <w:r w:rsidR="0056180A">
        <w:rPr>
          <w:rFonts w:ascii="Arial Narrow" w:hAnsi="Arial Narrow"/>
        </w:rPr>
        <w:t>…………………………………….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</w:t>
      </w:r>
      <w:r w:rsidR="0056180A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w dalszej treści „Najemcą”</w:t>
      </w:r>
    </w:p>
    <w:p w:rsidR="009A6DAE" w:rsidRPr="00C71209" w:rsidRDefault="009A6DAE" w:rsidP="00BA3CB1">
      <w:pPr>
        <w:pStyle w:val="Tekstpodstawowy"/>
        <w:rPr>
          <w:rFonts w:ascii="Arial Narrow" w:hAnsi="Arial Narrow"/>
          <w:b w:val="0"/>
        </w:rPr>
      </w:pPr>
      <w:r w:rsidRPr="00C71209">
        <w:rPr>
          <w:rFonts w:ascii="Arial Narrow" w:hAnsi="Arial Narrow"/>
          <w:b w:val="0"/>
        </w:rPr>
        <w:t>o następującej treści:</w:t>
      </w:r>
    </w:p>
    <w:p w:rsidR="00BA3CB1" w:rsidRPr="00C5692E" w:rsidRDefault="00BA3CB1" w:rsidP="00BA3CB1">
      <w:pPr>
        <w:pStyle w:val="Tekstpodstawowy"/>
        <w:rPr>
          <w:rFonts w:ascii="Arial Narrow" w:hAnsi="Arial Narrow"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1300A3" w:rsidRPr="00557CD4" w:rsidRDefault="00D1088E" w:rsidP="00FA6923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Przedmiotem najmu jest lokal użytkowy</w:t>
      </w:r>
      <w:r w:rsidR="00557CD4">
        <w:rPr>
          <w:rFonts w:ascii="Arial Narrow" w:hAnsi="Arial Narrow"/>
        </w:rPr>
        <w:t xml:space="preserve"> </w:t>
      </w:r>
      <w:r w:rsidR="00557CD4" w:rsidRPr="00557CD4">
        <w:rPr>
          <w:rFonts w:ascii="Arial Narrow" w:hAnsi="Arial Narrow"/>
        </w:rPr>
        <w:t xml:space="preserve">oznaczony numerem </w:t>
      </w:r>
      <w:r w:rsidR="0056180A">
        <w:rPr>
          <w:rFonts w:ascii="Arial Narrow" w:hAnsi="Arial Narrow"/>
        </w:rPr>
        <w:t>………</w:t>
      </w:r>
      <w:r w:rsidR="00557CD4">
        <w:rPr>
          <w:rFonts w:ascii="Arial Narrow" w:hAnsi="Arial Narrow"/>
        </w:rPr>
        <w:t xml:space="preserve"> </w:t>
      </w:r>
      <w:r w:rsidRPr="00557CD4">
        <w:rPr>
          <w:rFonts w:ascii="Arial Narrow" w:hAnsi="Arial Narrow"/>
          <w:bCs/>
        </w:rPr>
        <w:t xml:space="preserve">usytuowany na </w:t>
      </w:r>
      <w:r w:rsidR="00FA6923">
        <w:rPr>
          <w:rFonts w:ascii="Arial Narrow" w:hAnsi="Arial Narrow"/>
          <w:bCs/>
        </w:rPr>
        <w:t>parterze</w:t>
      </w:r>
      <w:r w:rsidRPr="00557CD4">
        <w:rPr>
          <w:rFonts w:ascii="Arial Narrow" w:hAnsi="Arial Narrow"/>
          <w:b/>
          <w:bCs/>
        </w:rPr>
        <w:t xml:space="preserve"> </w:t>
      </w:r>
      <w:r w:rsidRPr="00557CD4">
        <w:rPr>
          <w:rFonts w:ascii="Arial Narrow" w:hAnsi="Arial Narrow"/>
        </w:rPr>
        <w:t>budynku przy ulicy</w:t>
      </w:r>
      <w:r w:rsidRPr="00557CD4">
        <w:rPr>
          <w:rFonts w:ascii="Arial Narrow" w:hAnsi="Arial Narrow"/>
          <w:b/>
        </w:rPr>
        <w:t xml:space="preserve"> </w:t>
      </w:r>
      <w:r w:rsidR="00FA6923">
        <w:rPr>
          <w:rFonts w:ascii="Arial Narrow" w:hAnsi="Arial Narrow"/>
          <w:b/>
        </w:rPr>
        <w:t>Narutowicza 3</w:t>
      </w:r>
      <w:r w:rsidR="00877F10">
        <w:rPr>
          <w:rFonts w:ascii="Arial Narrow" w:hAnsi="Arial Narrow"/>
          <w:b/>
        </w:rPr>
        <w:t>2</w:t>
      </w:r>
      <w:r w:rsidR="00531A5D" w:rsidRPr="00557CD4">
        <w:rPr>
          <w:rFonts w:ascii="Arial Narrow" w:hAnsi="Arial Narrow"/>
          <w:b/>
        </w:rPr>
        <w:t xml:space="preserve"> </w:t>
      </w:r>
      <w:r w:rsidRPr="00557CD4">
        <w:rPr>
          <w:rFonts w:ascii="Arial Narrow" w:hAnsi="Arial Narrow"/>
        </w:rPr>
        <w:t xml:space="preserve">w Białej Podlaskiej o łącznej  powierzchni </w:t>
      </w:r>
      <w:r w:rsidR="0056180A">
        <w:rPr>
          <w:rFonts w:ascii="Arial Narrow" w:hAnsi="Arial Narrow"/>
          <w:b/>
        </w:rPr>
        <w:t>…………..</w:t>
      </w:r>
      <w:proofErr w:type="spellStart"/>
      <w:r w:rsidR="00773DE3" w:rsidRPr="00837AA9">
        <w:rPr>
          <w:rFonts w:ascii="Arial Narrow" w:hAnsi="Arial Narrow"/>
          <w:b/>
        </w:rPr>
        <w:t>m²</w:t>
      </w:r>
      <w:proofErr w:type="spellEnd"/>
      <w:r w:rsidR="001300A3" w:rsidRPr="00837AA9">
        <w:rPr>
          <w:rFonts w:ascii="Arial Narrow" w:hAnsi="Arial Narrow"/>
          <w:b/>
        </w:rPr>
        <w:t>.</w:t>
      </w:r>
      <w:r w:rsidR="00773DE3" w:rsidRPr="00557CD4">
        <w:rPr>
          <w:rFonts w:ascii="Arial Narrow" w:hAnsi="Arial Narrow"/>
        </w:rPr>
        <w:t xml:space="preserve">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 xml:space="preserve">Wydanie </w:t>
      </w:r>
      <w:r w:rsidR="0056180A">
        <w:rPr>
          <w:rFonts w:ascii="Arial Narrow" w:hAnsi="Arial Narrow"/>
          <w:bCs/>
        </w:rPr>
        <w:t>przedmiotu najmu</w:t>
      </w:r>
      <w:r w:rsidR="00557CD4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Cs/>
        </w:rPr>
        <w:t xml:space="preserve">Najemcy nastąpi niezwłocznie po podpisaniu niniejszej umowy, na podstawie protokołu zdawczo-odbiorczego określającego </w:t>
      </w:r>
      <w:r w:rsidR="005705F9">
        <w:rPr>
          <w:rFonts w:ascii="Arial Narrow" w:hAnsi="Arial Narrow"/>
          <w:bCs/>
        </w:rPr>
        <w:t xml:space="preserve">jego stan techniczny, </w:t>
      </w:r>
      <w:r w:rsidRPr="00557CD4">
        <w:rPr>
          <w:rFonts w:ascii="Arial Narrow" w:hAnsi="Arial Narrow"/>
          <w:bCs/>
        </w:rPr>
        <w:t xml:space="preserve">stanowiącego załącznik nr </w:t>
      </w:r>
      <w:r w:rsidR="00531A5D" w:rsidRPr="00557CD4">
        <w:rPr>
          <w:rFonts w:ascii="Arial Narrow" w:hAnsi="Arial Narrow"/>
          <w:bCs/>
        </w:rPr>
        <w:t>2</w:t>
      </w:r>
      <w:r w:rsidR="005705F9">
        <w:rPr>
          <w:rFonts w:ascii="Arial Narrow" w:hAnsi="Arial Narrow"/>
          <w:bCs/>
        </w:rPr>
        <w:t xml:space="preserve"> do umowy, sporządzonego niezwłocznie, nie później jak w ciągu 7 dni po podpisaniu niniejszej umowy.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>Najemca oświadcza, że zapoznał się ze stanem technicznym  i wyposażeniem przedmiotu najmu</w:t>
      </w:r>
      <w:r w:rsidR="00531A5D" w:rsidRPr="00557CD4">
        <w:rPr>
          <w:rFonts w:ascii="Arial Narrow" w:hAnsi="Arial Narrow"/>
          <w:bCs/>
        </w:rPr>
        <w:t xml:space="preserve"> oraz możliwościami prowadzenia w tym lokalu działalności w wybranej branży (dojście, dojazd, wymagania techniczno-sanitarne itp.) </w:t>
      </w:r>
      <w:r w:rsidRPr="00557CD4">
        <w:rPr>
          <w:rFonts w:ascii="Arial Narrow" w:hAnsi="Arial Narrow"/>
          <w:bCs/>
        </w:rPr>
        <w:t xml:space="preserve"> i że go akceptuje.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 xml:space="preserve">Najemca </w:t>
      </w:r>
      <w:r w:rsidR="00557CD4">
        <w:rPr>
          <w:rFonts w:ascii="Arial Narrow" w:hAnsi="Arial Narrow"/>
        </w:rPr>
        <w:t xml:space="preserve">oświadcza, że </w:t>
      </w:r>
      <w:r w:rsidRPr="00557CD4">
        <w:rPr>
          <w:rFonts w:ascii="Arial Narrow" w:hAnsi="Arial Narrow"/>
        </w:rPr>
        <w:t>będzie wykorzystywał wynajmowany lokal wyłącznie na cele zgodnie z j</w:t>
      </w:r>
      <w:r w:rsidR="0056180A">
        <w:rPr>
          <w:rFonts w:ascii="Arial Narrow" w:hAnsi="Arial Narrow"/>
        </w:rPr>
        <w:t>ego przeznaczeniem, tj. ………………………………………………………………………………..</w:t>
      </w:r>
    </w:p>
    <w:p w:rsidR="00900996" w:rsidRPr="00557CD4" w:rsidRDefault="00900996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Strony zgodnie postanawiają</w:t>
      </w:r>
      <w:r w:rsidR="00557CD4">
        <w:rPr>
          <w:rFonts w:ascii="Arial Narrow" w:hAnsi="Arial Narrow"/>
        </w:rPr>
        <w:t>,</w:t>
      </w:r>
      <w:r w:rsidRPr="00557CD4">
        <w:rPr>
          <w:rFonts w:ascii="Arial Narrow" w:hAnsi="Arial Narrow"/>
        </w:rPr>
        <w:t xml:space="preserve"> </w:t>
      </w:r>
      <w:r w:rsidR="00557CD4">
        <w:rPr>
          <w:rFonts w:ascii="Arial Narrow" w:hAnsi="Arial Narrow"/>
        </w:rPr>
        <w:t>że</w:t>
      </w:r>
      <w:r w:rsidRPr="00557CD4">
        <w:rPr>
          <w:rFonts w:ascii="Arial Narrow" w:hAnsi="Arial Narrow"/>
        </w:rPr>
        <w:t xml:space="preserve"> do Najemcy należy: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wykonanie wszelkich prac niezbędnych do przystosowania przedmiotowego lokalu do prowadzonej przez niego działalności,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uzyskanie wszelkich wymaganych pozwoleń i uzgodnień z organami i instytucjami właściwymi z uwagi na charakter działalności prowadzonej przez Najemcę.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Wynajmujący lub osoba przez niego upoważniona jest uprawniony do dokonywania kontr</w:t>
      </w:r>
      <w:r w:rsidR="00557CD4">
        <w:rPr>
          <w:rFonts w:ascii="Arial Narrow" w:hAnsi="Arial Narrow"/>
        </w:rPr>
        <w:t>oli w lokalu</w:t>
      </w:r>
      <w:r w:rsidRPr="00557CD4">
        <w:rPr>
          <w:rFonts w:ascii="Arial Narrow" w:hAnsi="Arial Narrow"/>
        </w:rPr>
        <w:t xml:space="preserve"> w celu sprawdzenia czy Najemca w sposób należyty i prawidłowy wywiązuje się z postanowień niniejszej umowy.</w:t>
      </w: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56180A">
        <w:rPr>
          <w:rFonts w:ascii="Arial Narrow" w:hAnsi="Arial Narrow"/>
        </w:rPr>
        <w:t>…………………………………</w:t>
      </w:r>
      <w:r w:rsidR="00557CD4">
        <w:rPr>
          <w:rFonts w:ascii="Arial Narrow" w:hAnsi="Arial Narrow"/>
        </w:rPr>
        <w:t xml:space="preserve">. </w:t>
      </w:r>
    </w:p>
    <w:p w:rsidR="0056180A" w:rsidRDefault="0056180A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Na mocy niniejszej umowy Wynajmujący zobowiązuje się oddać Najemcy lokal, o którym mowa</w:t>
      </w:r>
      <w:r w:rsidR="00837AA9">
        <w:rPr>
          <w:rFonts w:ascii="Arial Narrow" w:hAnsi="Arial Narrow"/>
        </w:rPr>
        <w:t xml:space="preserve"> w § 1 do używania </w:t>
      </w:r>
      <w:r w:rsidR="0056180A">
        <w:rPr>
          <w:rFonts w:ascii="Arial Narrow" w:hAnsi="Arial Narrow"/>
        </w:rPr>
        <w:t>na czas nieoznaczony</w:t>
      </w:r>
      <w:r w:rsidR="00557CD4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a Najemca zobowiązuje się płacić czynsz oraz opłaty</w:t>
      </w:r>
      <w:r w:rsidR="00837AA9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o których mowa poniżej.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Najemca płacić będzie Wynajmującemu miesięczny czynsz w wysokości netto </w:t>
      </w:r>
      <w:r w:rsidR="0056180A">
        <w:rPr>
          <w:rFonts w:ascii="Arial Narrow" w:hAnsi="Arial Narrow"/>
          <w:b/>
        </w:rPr>
        <w:t>……….zł/</w:t>
      </w:r>
      <w:proofErr w:type="spellStart"/>
      <w:r w:rsidR="0056180A">
        <w:rPr>
          <w:rFonts w:ascii="Arial Narrow" w:hAnsi="Arial Narrow"/>
          <w:b/>
        </w:rPr>
        <w:t>m²</w:t>
      </w:r>
      <w:proofErr w:type="spellEnd"/>
      <w:r w:rsidRPr="00837AA9">
        <w:rPr>
          <w:rFonts w:ascii="Arial Narrow" w:hAnsi="Arial Narrow"/>
          <w:b/>
        </w:rPr>
        <w:t>,</w:t>
      </w:r>
      <w:r w:rsidRPr="00AA6838">
        <w:rPr>
          <w:rFonts w:ascii="Arial Narrow" w:hAnsi="Arial Narrow"/>
        </w:rPr>
        <w:t xml:space="preserve"> </w:t>
      </w:r>
      <w:r w:rsidR="0056180A">
        <w:rPr>
          <w:rFonts w:ascii="Arial Narrow" w:hAnsi="Arial Narrow"/>
        </w:rPr>
        <w:t>tj.</w:t>
      </w:r>
      <w:r w:rsidRPr="001300A3">
        <w:t xml:space="preserve"> </w:t>
      </w:r>
      <w:r w:rsidRPr="00AA6838">
        <w:rPr>
          <w:rFonts w:ascii="Arial Narrow" w:hAnsi="Arial Narrow"/>
        </w:rPr>
        <w:t>w</w:t>
      </w:r>
      <w:r w:rsidR="0056180A">
        <w:rPr>
          <w:rFonts w:ascii="Arial Narrow" w:hAnsi="Arial Narrow"/>
        </w:rPr>
        <w:t>edług</w:t>
      </w:r>
      <w:r w:rsidRPr="00AA6838">
        <w:rPr>
          <w:rFonts w:ascii="Arial Narrow" w:hAnsi="Arial Narrow"/>
        </w:rPr>
        <w:t xml:space="preserve"> stawki wylicytowanej </w:t>
      </w:r>
      <w:r w:rsidR="0056180A">
        <w:rPr>
          <w:rFonts w:ascii="Arial Narrow" w:hAnsi="Arial Narrow"/>
        </w:rPr>
        <w:t>na przetargu</w:t>
      </w:r>
      <w:r w:rsidRPr="00AA6838">
        <w:rPr>
          <w:rFonts w:ascii="Arial Narrow" w:hAnsi="Arial Narrow"/>
        </w:rPr>
        <w:t xml:space="preserve"> w dniu </w:t>
      </w:r>
      <w:r w:rsidR="0056180A">
        <w:rPr>
          <w:rFonts w:ascii="Arial Narrow" w:hAnsi="Arial Narrow"/>
        </w:rPr>
        <w:t>…………………………p</w:t>
      </w:r>
      <w:r>
        <w:rPr>
          <w:rFonts w:ascii="Arial Narrow" w:hAnsi="Arial Narrow"/>
        </w:rPr>
        <w:t>lus obowiązujący podatek VAT</w:t>
      </w:r>
      <w:r w:rsidRPr="00AA6838">
        <w:rPr>
          <w:rFonts w:ascii="Arial Narrow" w:hAnsi="Arial Narrow"/>
        </w:rPr>
        <w:t xml:space="preserve">. 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Wysokość czynszu podlega  waloryzacji </w:t>
      </w:r>
      <w:r>
        <w:rPr>
          <w:rFonts w:ascii="Arial Narrow" w:hAnsi="Arial Narrow"/>
        </w:rPr>
        <w:t xml:space="preserve">raz w roku w I kwartale </w:t>
      </w:r>
      <w:r w:rsidRPr="00AA6838">
        <w:rPr>
          <w:rFonts w:ascii="Arial Narrow" w:hAnsi="Arial Narrow"/>
        </w:rPr>
        <w:t>procentow</w:t>
      </w:r>
      <w:r>
        <w:rPr>
          <w:rFonts w:ascii="Arial Narrow" w:hAnsi="Arial Narrow"/>
        </w:rPr>
        <w:t xml:space="preserve">ym </w:t>
      </w:r>
      <w:r w:rsidRPr="00AA6838">
        <w:rPr>
          <w:rFonts w:ascii="Arial Narrow" w:hAnsi="Arial Narrow"/>
        </w:rPr>
        <w:t>wskaźnik</w:t>
      </w:r>
      <w:r>
        <w:rPr>
          <w:rFonts w:ascii="Arial Narrow" w:hAnsi="Arial Narrow"/>
        </w:rPr>
        <w:t>iem</w:t>
      </w:r>
      <w:r w:rsidRPr="00AA6838">
        <w:rPr>
          <w:rFonts w:ascii="Arial Narrow" w:hAnsi="Arial Narrow"/>
        </w:rPr>
        <w:t xml:space="preserve"> wzrostu cen za rok ubiegły podany</w:t>
      </w:r>
      <w:r>
        <w:rPr>
          <w:rFonts w:ascii="Arial Narrow" w:hAnsi="Arial Narrow"/>
        </w:rPr>
        <w:t>m</w:t>
      </w:r>
      <w:r w:rsidRPr="00AA6838">
        <w:rPr>
          <w:rFonts w:ascii="Arial Narrow" w:hAnsi="Arial Narrow"/>
        </w:rPr>
        <w:t xml:space="preserve"> przez Prezesa Głównego Urzędu Statystycznego </w:t>
      </w:r>
      <w:r>
        <w:rPr>
          <w:rFonts w:ascii="Arial Narrow" w:hAnsi="Arial Narrow"/>
        </w:rPr>
        <w:t xml:space="preserve">i </w:t>
      </w:r>
      <w:r w:rsidRPr="00AA6838">
        <w:rPr>
          <w:rFonts w:ascii="Arial Narrow" w:hAnsi="Arial Narrow"/>
        </w:rPr>
        <w:t>nie wymaga to odrębnych aneksów. Waloryzacja powyżej wskaźnika wzrostu cen wymaga formy aneksu.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AA6838">
        <w:rPr>
          <w:rFonts w:ascii="Arial Narrow" w:hAnsi="Arial Narrow"/>
        </w:rPr>
        <w:lastRenderedPageBreak/>
        <w:t>Zmiana okoliczności nieuregulowanych umową mających wpływ na wysokość czynszu    zostanie określona w drodze aneksu do niniejszej umowy.</w:t>
      </w:r>
    </w:p>
    <w:p w:rsidR="00837AA9" w:rsidRDefault="00837AA9" w:rsidP="00D30A30">
      <w:pPr>
        <w:jc w:val="center"/>
        <w:rPr>
          <w:rFonts w:ascii="Arial Narrow" w:hAnsi="Arial Narrow"/>
          <w:b/>
          <w:bCs/>
        </w:rPr>
      </w:pP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5</w:t>
      </w:r>
    </w:p>
    <w:p w:rsidR="00837AA9" w:rsidRDefault="00837AA9" w:rsidP="00B457C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Poza czynszem Najemca</w:t>
      </w:r>
      <w:r w:rsidR="00FA6923">
        <w:rPr>
          <w:rFonts w:ascii="Arial Narrow" w:hAnsi="Arial Narrow"/>
        </w:rPr>
        <w:t xml:space="preserve"> zobowiązany jest do uiszczania, </w:t>
      </w:r>
      <w:r>
        <w:rPr>
          <w:rFonts w:ascii="Arial Narrow" w:hAnsi="Arial Narrow"/>
        </w:rPr>
        <w:t>począwszy od protokolarnego przyjęcie lokalu,</w:t>
      </w:r>
      <w:r w:rsidRPr="009E3883">
        <w:rPr>
          <w:rFonts w:ascii="Arial Narrow" w:hAnsi="Arial Narrow"/>
        </w:rPr>
        <w:t xml:space="preserve"> opłat stanowiących: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 xml:space="preserve">zaliczkę na koszty: </w:t>
      </w:r>
    </w:p>
    <w:p w:rsidR="00837AA9" w:rsidRPr="00C5692E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="00FA6923" w:rsidRPr="009E3883">
        <w:rPr>
          <w:rFonts w:ascii="Arial Narrow" w:hAnsi="Arial Narrow"/>
        </w:rPr>
        <w:t>dostawy do nieruchomości</w:t>
      </w:r>
      <w:r w:rsidR="00FA6923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zimnej wody  </w:t>
      </w:r>
    </w:p>
    <w:p w:rsidR="00837AA9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</w:t>
      </w:r>
      <w:r w:rsidRPr="00C5692E">
        <w:rPr>
          <w:rFonts w:ascii="Arial Narrow" w:hAnsi="Arial Narrow"/>
        </w:rPr>
        <w:t>odprowadzenia ścieków</w:t>
      </w:r>
      <w:r>
        <w:rPr>
          <w:rFonts w:ascii="Arial Narrow" w:hAnsi="Arial Narrow"/>
        </w:rPr>
        <w:t xml:space="preserve">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ryczałt na koszty wywozu nieczystości stałych;</w:t>
      </w:r>
    </w:p>
    <w:p w:rsidR="00837AA9" w:rsidRPr="0068094D" w:rsidRDefault="00837AA9" w:rsidP="006B36EC">
      <w:pPr>
        <w:pStyle w:val="Akapitzlist"/>
        <w:numPr>
          <w:ilvl w:val="0"/>
          <w:numId w:val="6"/>
        </w:numPr>
        <w:tabs>
          <w:tab w:val="left" w:pos="900"/>
        </w:tabs>
        <w:jc w:val="both"/>
        <w:rPr>
          <w:rFonts w:ascii="Arial Narrow" w:hAnsi="Arial Narrow"/>
        </w:rPr>
      </w:pPr>
      <w:r w:rsidRPr="0068094D">
        <w:rPr>
          <w:rFonts w:ascii="Arial Narrow" w:hAnsi="Arial Narrow"/>
        </w:rPr>
        <w:t xml:space="preserve">Opłaty, o których mowa w ust. 1 </w:t>
      </w:r>
      <w:proofErr w:type="spellStart"/>
      <w:r w:rsidRPr="0068094D">
        <w:rPr>
          <w:rFonts w:ascii="Arial Narrow" w:hAnsi="Arial Narrow"/>
        </w:rPr>
        <w:t>pkt</w:t>
      </w:r>
      <w:proofErr w:type="spellEnd"/>
      <w:r w:rsidRPr="0068094D">
        <w:rPr>
          <w:rFonts w:ascii="Arial Narrow" w:hAnsi="Arial Narrow"/>
        </w:rPr>
        <w:t xml:space="preserve"> 1 ustalane są</w:t>
      </w:r>
      <w:r w:rsidR="0068094D" w:rsidRPr="0068094D">
        <w:rPr>
          <w:rFonts w:ascii="Arial Narrow" w:hAnsi="Arial Narrow"/>
        </w:rPr>
        <w:t xml:space="preserve"> </w:t>
      </w:r>
      <w:r w:rsidRPr="0068094D">
        <w:rPr>
          <w:rFonts w:ascii="Arial Narrow" w:hAnsi="Arial Narrow"/>
        </w:rPr>
        <w:t>w przeliczeniu na 1m³,</w:t>
      </w:r>
      <w:r w:rsidR="0068094D" w:rsidRPr="0068094D">
        <w:rPr>
          <w:rFonts w:ascii="Arial Narrow" w:hAnsi="Arial Narrow"/>
        </w:rPr>
        <w:t xml:space="preserve"> wg wskazań liczników, stanowiące </w:t>
      </w:r>
      <w:r w:rsidR="00C311FD" w:rsidRPr="0068094D">
        <w:rPr>
          <w:rFonts w:ascii="Arial Narrow" w:hAnsi="Arial Narrow"/>
        </w:rPr>
        <w:t>iloczyn rzeczywistego zużycia określonego na podstawie wskazań odczytów wodomierzy indywidualnych i aktualnej ceny wody i ścieków wynikającej  z taryfy dostawcy z doliczeniem podatku od towarów i usług (VAT)  według stawki zgodnej z obowiązującymi w tym zakresie przepisami – płatne kwartalnie.</w:t>
      </w:r>
      <w:r w:rsidRPr="0068094D">
        <w:rPr>
          <w:rFonts w:ascii="Arial Narrow" w:hAnsi="Arial Narrow"/>
        </w:rPr>
        <w:t xml:space="preserve"> W dacie sporządzenia umowy zaliczka wynosi:</w:t>
      </w:r>
    </w:p>
    <w:p w:rsidR="00837AA9" w:rsidRPr="00F50D4F" w:rsidRDefault="00837AA9" w:rsidP="00B457C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50D4F">
        <w:rPr>
          <w:rFonts w:ascii="Arial Narrow" w:hAnsi="Arial Narrow"/>
        </w:rPr>
        <w:t xml:space="preserve">na pokrycie kosztów dostawy zimnej wody </w:t>
      </w:r>
      <w:r>
        <w:rPr>
          <w:rFonts w:ascii="Arial Narrow" w:hAnsi="Arial Narrow"/>
        </w:rPr>
        <w:t>-</w:t>
      </w:r>
      <w:r w:rsidRPr="00F50D4F">
        <w:rPr>
          <w:rFonts w:ascii="Arial Narrow" w:hAnsi="Arial Narrow"/>
        </w:rPr>
        <w:t xml:space="preserve"> </w:t>
      </w:r>
      <w:r w:rsidR="00C311FD"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>2,13</w:t>
      </w:r>
      <w:r w:rsidRPr="00F50D4F">
        <w:rPr>
          <w:rFonts w:ascii="Arial Narrow" w:hAnsi="Arial Narrow"/>
        </w:rPr>
        <w:t>zł /</w:t>
      </w:r>
      <w:proofErr w:type="spellStart"/>
      <w:r w:rsidRPr="00F50D4F">
        <w:rPr>
          <w:rFonts w:ascii="Arial Narrow" w:hAnsi="Arial Narrow"/>
        </w:rPr>
        <w:t>m³</w:t>
      </w:r>
      <w:proofErr w:type="spellEnd"/>
      <w:r w:rsidRPr="00F50D4F">
        <w:rPr>
          <w:rFonts w:ascii="Arial Narrow" w:hAnsi="Arial Narrow"/>
        </w:rPr>
        <w:t xml:space="preserve">  x </w:t>
      </w:r>
      <w:r w:rsidR="00C311FD">
        <w:rPr>
          <w:rFonts w:ascii="Arial Narrow" w:hAnsi="Arial Narrow"/>
        </w:rPr>
        <w:t>…..</w:t>
      </w:r>
      <w:r w:rsidRPr="00F50D4F">
        <w:rPr>
          <w:rFonts w:ascii="Arial Narrow" w:hAnsi="Arial Narrow"/>
        </w:rPr>
        <w:t xml:space="preserve"> </w:t>
      </w:r>
      <w:proofErr w:type="spellStart"/>
      <w:r w:rsidRPr="00F50D4F">
        <w:rPr>
          <w:rFonts w:ascii="Arial Narrow" w:hAnsi="Arial Narrow"/>
        </w:rPr>
        <w:t>m³</w:t>
      </w:r>
      <w:proofErr w:type="spellEnd"/>
      <w:r w:rsidRPr="00F50D4F">
        <w:rPr>
          <w:rFonts w:ascii="Arial Narrow" w:hAnsi="Arial Narrow"/>
        </w:rPr>
        <w:t xml:space="preserve"> plus obowiązujący podatek VAT</w:t>
      </w:r>
    </w:p>
    <w:p w:rsidR="00837AA9" w:rsidRDefault="00837AA9" w:rsidP="00B457C6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90C1C">
        <w:rPr>
          <w:rFonts w:ascii="Arial Narrow" w:hAnsi="Arial Narrow"/>
        </w:rPr>
        <w:t xml:space="preserve">na pokrycie kosztów odprowadzenia ścieków </w:t>
      </w:r>
      <w:r w:rsidR="006B36EC">
        <w:rPr>
          <w:rFonts w:ascii="Arial Narrow" w:hAnsi="Arial Narrow"/>
        </w:rPr>
        <w:t>–</w:t>
      </w:r>
      <w:r w:rsidR="00C311FD">
        <w:rPr>
          <w:rFonts w:ascii="Arial Narrow" w:hAnsi="Arial Narrow"/>
        </w:rPr>
        <w:t xml:space="preserve"> </w:t>
      </w:r>
      <w:r w:rsidR="006B36EC">
        <w:rPr>
          <w:rFonts w:ascii="Arial Narrow" w:hAnsi="Arial Narrow"/>
        </w:rPr>
        <w:t>6,56</w:t>
      </w:r>
      <w:r w:rsidRPr="00290C1C">
        <w:rPr>
          <w:rFonts w:ascii="Arial Narrow" w:hAnsi="Arial Narrow"/>
        </w:rPr>
        <w:t>zł/</w:t>
      </w:r>
      <w:proofErr w:type="spellStart"/>
      <w:r w:rsidRPr="00290C1C">
        <w:rPr>
          <w:rFonts w:ascii="Arial Narrow" w:hAnsi="Arial Narrow"/>
        </w:rPr>
        <w:t>m³</w:t>
      </w:r>
      <w:proofErr w:type="spellEnd"/>
      <w:r w:rsidRPr="00290C1C">
        <w:rPr>
          <w:rFonts w:ascii="Arial Narrow" w:hAnsi="Arial Narrow"/>
        </w:rPr>
        <w:t xml:space="preserve"> x </w:t>
      </w:r>
      <w:r w:rsidR="00C311FD">
        <w:rPr>
          <w:rFonts w:ascii="Arial Narrow" w:hAnsi="Arial Narrow"/>
        </w:rPr>
        <w:t>..</w:t>
      </w:r>
      <w:r w:rsidRPr="00290C1C">
        <w:rPr>
          <w:rFonts w:ascii="Arial Narrow" w:hAnsi="Arial Narrow"/>
        </w:rPr>
        <w:t xml:space="preserve"> </w:t>
      </w:r>
      <w:proofErr w:type="spellStart"/>
      <w:r w:rsidRPr="00290C1C">
        <w:rPr>
          <w:rFonts w:ascii="Arial Narrow" w:hAnsi="Arial Narrow"/>
        </w:rPr>
        <w:t>m³</w:t>
      </w:r>
      <w:proofErr w:type="spellEnd"/>
      <w:r w:rsidRPr="00290C1C">
        <w:rPr>
          <w:rFonts w:ascii="Arial Narrow" w:hAnsi="Arial Narrow"/>
        </w:rPr>
        <w:t xml:space="preserve"> plus obowiązujący podatek VAT</w:t>
      </w:r>
      <w:r>
        <w:rPr>
          <w:rFonts w:ascii="Arial Narrow" w:hAnsi="Arial Narrow"/>
        </w:rPr>
        <w:t>;</w:t>
      </w:r>
    </w:p>
    <w:p w:rsidR="00837AA9" w:rsidRPr="00837AA9" w:rsidRDefault="00C311FD" w:rsidP="00B457C6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837AA9" w:rsidRPr="00837AA9">
        <w:rPr>
          <w:rFonts w:ascii="Arial Narrow" w:hAnsi="Arial Narrow"/>
        </w:rPr>
        <w:t xml:space="preserve"> terminie odczytu liczników Wynajmujący powiadamia przez ogłoszenie wywieszone na tablicach informacyjnych w budynku, z co najmniej</w:t>
      </w:r>
      <w:r w:rsidR="00837AA9">
        <w:rPr>
          <w:rFonts w:ascii="Arial Narrow" w:hAnsi="Arial Narrow"/>
        </w:rPr>
        <w:t xml:space="preserve"> z trzydniowym </w:t>
      </w:r>
      <w:r w:rsidR="00837AA9" w:rsidRPr="00837AA9">
        <w:rPr>
          <w:rFonts w:ascii="Arial Narrow" w:hAnsi="Arial Narrow"/>
        </w:rPr>
        <w:t xml:space="preserve">wyprzedzeniem; </w:t>
      </w:r>
    </w:p>
    <w:p w:rsidR="00C311FD" w:rsidRDefault="00837AA9" w:rsidP="00C311FD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311FD">
        <w:rPr>
          <w:rFonts w:ascii="Arial Narrow" w:hAnsi="Arial Narrow"/>
        </w:rPr>
        <w:t>w przypadku braku dostępu do lokalu Najemca upoważnia Wynajmującego do przyjęcia zużycia w wysokości odpowiadającej zużyciu w poprzednim okresie rozliczeniowym lub w wysokości odpowiadającej przyjętemu ryczałtowi.</w:t>
      </w:r>
    </w:p>
    <w:p w:rsidR="00837AA9" w:rsidRDefault="00837AA9" w:rsidP="006B36EC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  <w:bCs/>
        </w:rPr>
        <w:t>Ryczałt na koszty składowania i wywozu nieczystości stałych</w:t>
      </w:r>
      <w:r w:rsidRPr="00040DB8">
        <w:rPr>
          <w:rFonts w:ascii="Arial Narrow" w:hAnsi="Arial Narrow"/>
        </w:rPr>
        <w:t xml:space="preserve"> –  w wysokości </w:t>
      </w:r>
      <w:r w:rsidR="0062712F">
        <w:rPr>
          <w:rFonts w:ascii="Arial Narrow" w:hAnsi="Arial Narrow"/>
        </w:rPr>
        <w:t>…</w:t>
      </w:r>
      <w:proofErr w:type="spellStart"/>
      <w:r w:rsidRPr="00040DB8">
        <w:rPr>
          <w:rFonts w:ascii="Arial Narrow" w:hAnsi="Arial Narrow"/>
        </w:rPr>
        <w:t>m³</w:t>
      </w:r>
      <w:proofErr w:type="spellEnd"/>
      <w:r w:rsidRPr="00040DB8">
        <w:rPr>
          <w:rFonts w:ascii="Arial Narrow" w:hAnsi="Arial Narrow"/>
        </w:rPr>
        <w:t xml:space="preserve"> x </w:t>
      </w:r>
      <w:r w:rsidR="0062712F">
        <w:rPr>
          <w:rFonts w:ascii="Arial Narrow" w:hAnsi="Arial Narrow"/>
        </w:rPr>
        <w:t>..</w:t>
      </w:r>
      <w:r w:rsidRPr="00040DB8">
        <w:rPr>
          <w:rFonts w:ascii="Arial Narrow" w:hAnsi="Arial Narrow"/>
        </w:rPr>
        <w:t>zł/</w:t>
      </w:r>
      <w:proofErr w:type="spellStart"/>
      <w:r w:rsidRPr="00040DB8">
        <w:rPr>
          <w:rFonts w:ascii="Arial Narrow" w:hAnsi="Arial Narrow"/>
        </w:rPr>
        <w:t>m³</w:t>
      </w:r>
      <w:proofErr w:type="spellEnd"/>
      <w:r w:rsidRPr="00040DB8">
        <w:rPr>
          <w:rFonts w:ascii="Arial Narrow" w:hAnsi="Arial Narrow"/>
        </w:rPr>
        <w:t xml:space="preserve"> plus obowiązujący podatek VAT. Ustalony ryczałt wywozu może ulec zmianie po rocznym rozliczeniu kosztów nieruchomości. </w:t>
      </w:r>
    </w:p>
    <w:p w:rsidR="00837AA9" w:rsidRPr="00040DB8" w:rsidRDefault="00837AA9" w:rsidP="00B457C6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040DB8">
        <w:rPr>
          <w:rFonts w:ascii="Arial Narrow" w:hAnsi="Arial Narrow"/>
        </w:rPr>
        <w:t xml:space="preserve"> Rozliczenie kosztów  poniesionych na nieruchomości z tytułu dostaw, o których mowa w ust. 1 </w:t>
      </w:r>
      <w:proofErr w:type="spellStart"/>
      <w:r w:rsidRPr="00040DB8">
        <w:rPr>
          <w:rFonts w:ascii="Arial Narrow" w:hAnsi="Arial Narrow"/>
        </w:rPr>
        <w:t>pkt</w:t>
      </w:r>
      <w:proofErr w:type="spellEnd"/>
      <w:r w:rsidRPr="00040DB8">
        <w:rPr>
          <w:rFonts w:ascii="Arial Narrow" w:hAnsi="Arial Narrow"/>
        </w:rPr>
        <w:t xml:space="preserve"> 1 nastąpi po zakończeniu roku  kalendarzowego</w:t>
      </w:r>
      <w:r>
        <w:rPr>
          <w:rFonts w:ascii="Arial Narrow" w:hAnsi="Arial Narrow"/>
        </w:rPr>
        <w:t>,</w:t>
      </w:r>
      <w:r w:rsidRPr="00040DB8">
        <w:rPr>
          <w:rFonts w:ascii="Arial Narrow" w:hAnsi="Arial Narrow"/>
        </w:rPr>
        <w:t xml:space="preserve"> nie później jak do końca I kwartału roku następnego, według następujących zasad: </w:t>
      </w:r>
    </w:p>
    <w:p w:rsidR="00837AA9" w:rsidRPr="006B36EC" w:rsidRDefault="00837AA9" w:rsidP="006B36E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</w:rPr>
        <w:t>koszt całkowity budynku jest sumą kosztów wynikających z faktur, jakimi obciążył nieruchomość dostawca za okres rozliczeniowy;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koszty dostawy wody obejmują: koszty dostawy wody zimnej, koszty odprowadzenia ścieków oraz koszty opłat </w:t>
      </w:r>
      <w:r w:rsidR="006B36EC">
        <w:rPr>
          <w:rFonts w:ascii="Arial Narrow" w:hAnsi="Arial Narrow"/>
        </w:rPr>
        <w:t>abonamentowych</w:t>
      </w:r>
      <w:r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 xml:space="preserve">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liczników, które służą jako podzielniki kosztów do rozliczania różnic z tytułu dostawy wody i odprowadzenia ścieków występujących pomiędzy wskazaniem licznika głównego w budynku a sumą wskazań  liczników  zainstalowanych w poszczególnych lokalach;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 równa się ilości odprowadzenia ścieków;</w:t>
      </w:r>
    </w:p>
    <w:p w:rsidR="00837AA9" w:rsidRPr="00704027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4027">
        <w:rPr>
          <w:rFonts w:ascii="Arial Narrow" w:hAnsi="Arial Narrow"/>
        </w:rPr>
        <w:t xml:space="preserve">skazania </w:t>
      </w:r>
      <w:r>
        <w:rPr>
          <w:rFonts w:ascii="Arial Narrow" w:hAnsi="Arial Narrow"/>
        </w:rPr>
        <w:t xml:space="preserve">licznika odczytuje się z dokładnością do jednego pełnego </w:t>
      </w:r>
      <w:proofErr w:type="spellStart"/>
      <w:r>
        <w:rPr>
          <w:rFonts w:ascii="Arial Narrow" w:hAnsi="Arial Narrow"/>
        </w:rPr>
        <w:t>m³</w:t>
      </w:r>
      <w:proofErr w:type="spellEnd"/>
      <w:r>
        <w:rPr>
          <w:rFonts w:ascii="Arial Narrow" w:hAnsi="Arial Narrow"/>
        </w:rPr>
        <w:t xml:space="preserve">, przy czym wskazanie na tarczy licznika mniejsze niż 0,50m³ zaokrągla się w dół, a wskazanie równe lub wyższe 0,50m³, zaokrągla się w górę;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 możliwości odczytu licznika w danym okresie rozliczeniowym upoważnia Wynajmującego do </w:t>
      </w:r>
      <w:r w:rsidR="005705F9">
        <w:rPr>
          <w:rFonts w:ascii="Arial Narrow" w:hAnsi="Arial Narrow"/>
        </w:rPr>
        <w:t>przyjęcia zużycia w wysokości odpowiadającej zużyciu wody w poprzednim okresie rozliczeniowym</w:t>
      </w:r>
      <w:r>
        <w:rPr>
          <w:rFonts w:ascii="Arial Narrow" w:hAnsi="Arial Narrow"/>
        </w:rPr>
        <w:t>;</w:t>
      </w:r>
    </w:p>
    <w:p w:rsidR="00837AA9" w:rsidRPr="001F2F43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powstałą  różnicę w bilansie zużycia wody wynikającą z różnicy wskazań licznika głównego i sumy wskazań liczników indywidualnych w lokalach pokrywają użytkownicy lokali.</w:t>
      </w:r>
    </w:p>
    <w:p w:rsidR="00837AA9" w:rsidRPr="002729D6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729D6">
        <w:rPr>
          <w:rFonts w:ascii="Arial Narrow" w:hAnsi="Arial Narrow"/>
        </w:rPr>
        <w:lastRenderedPageBreak/>
        <w:t xml:space="preserve">rozliczenie różnicy, o której mowa w pkt. 7, następuje przez obciążenie każdego </w:t>
      </w:r>
      <w:r>
        <w:rPr>
          <w:rFonts w:ascii="Arial Narrow" w:hAnsi="Arial Narrow"/>
        </w:rPr>
        <w:t>Najemcy</w:t>
      </w:r>
      <w:r w:rsidRPr="002729D6">
        <w:rPr>
          <w:rFonts w:ascii="Arial Narrow" w:hAnsi="Arial Narrow"/>
        </w:rPr>
        <w:t xml:space="preserve"> różnicą proporcjonalnie do faktycznego zużycia wody w poszczególnych lokalach w okresie rozliczeniowym. </w:t>
      </w:r>
    </w:p>
    <w:p w:rsidR="00837AA9" w:rsidRPr="00946D07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rozliczenie różnicy, o której mowa w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8 następuje raz w roku, po zakończeniu roku kalendarzowego, nie później niż do 31 marca  roku następującego po okresie rozliczeniowym;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zmiana opłat określonych w § 5 ust. 1  następować będzie w formie pisemnego powiadomienia.</w:t>
      </w:r>
    </w:p>
    <w:p w:rsidR="00837AA9" w:rsidRPr="0062712F" w:rsidRDefault="00837AA9" w:rsidP="0062712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2712F">
        <w:rPr>
          <w:rFonts w:ascii="Arial Narrow" w:hAnsi="Arial Narrow"/>
        </w:rPr>
        <w:t>saldo wynikające z rozliczenia kosztów i zaliczek z tytułu opłat, o których mowa w ust. 1</w:t>
      </w:r>
      <w:r w:rsidR="005705F9">
        <w:rPr>
          <w:rFonts w:ascii="Arial Narrow" w:hAnsi="Arial Narrow"/>
        </w:rPr>
        <w:t xml:space="preserve"> </w:t>
      </w:r>
      <w:proofErr w:type="spellStart"/>
      <w:r w:rsidR="005705F9">
        <w:rPr>
          <w:rFonts w:ascii="Arial Narrow" w:hAnsi="Arial Narrow"/>
        </w:rPr>
        <w:t>pkt</w:t>
      </w:r>
      <w:proofErr w:type="spellEnd"/>
      <w:r w:rsidR="005705F9">
        <w:rPr>
          <w:rFonts w:ascii="Arial Narrow" w:hAnsi="Arial Narrow"/>
        </w:rPr>
        <w:t xml:space="preserve"> 1</w:t>
      </w:r>
      <w:r w:rsidRPr="0062712F">
        <w:rPr>
          <w:rFonts w:ascii="Arial Narrow" w:hAnsi="Arial Narrow"/>
        </w:rPr>
        <w:t xml:space="preserve">, stanowiące </w:t>
      </w:r>
      <w:r w:rsidR="0062712F">
        <w:rPr>
          <w:rFonts w:ascii="Arial Narrow" w:hAnsi="Arial Narrow"/>
        </w:rPr>
        <w:t>n</w:t>
      </w:r>
      <w:r w:rsidRPr="0062712F">
        <w:rPr>
          <w:rFonts w:ascii="Arial Narrow" w:hAnsi="Arial Narrow"/>
        </w:rPr>
        <w:t xml:space="preserve">adpłatę podlega zaliczeniu na poczet opłat bieżących, natomiast saldo będące niedopłatą Najemca wnosi przy uiszczaniu najbliższej opłaty po otrzymaniu rozliczenia.   </w:t>
      </w:r>
    </w:p>
    <w:p w:rsidR="00837AA9" w:rsidRPr="00EF7039" w:rsidRDefault="00EF7039" w:rsidP="00EF7039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Umowę na dostawę do lokalu gazu na cele centralnego ogrzewania i energii elektrycznej najemca zawrze bezpośrednio z dostawcami tych usług.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837AA9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Czynsz  i inne opłaty wynikające z umowy Najemca opłacać będzie na </w:t>
      </w:r>
      <w:r>
        <w:rPr>
          <w:rFonts w:ascii="Arial Narrow" w:hAnsi="Arial Narrow"/>
        </w:rPr>
        <w:t xml:space="preserve">wskazany na fakturze </w:t>
      </w:r>
      <w:r w:rsidRPr="00C05BAF">
        <w:rPr>
          <w:rFonts w:ascii="Arial Narrow" w:hAnsi="Arial Narrow"/>
        </w:rPr>
        <w:t>rachunek Wynajmujące</w:t>
      </w:r>
      <w:r>
        <w:rPr>
          <w:rFonts w:ascii="Arial Narrow" w:hAnsi="Arial Narrow"/>
        </w:rPr>
        <w:t>go</w:t>
      </w:r>
      <w:r w:rsidRPr="00C05BA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i</w:t>
      </w:r>
      <w:r w:rsidRPr="00C05BAF">
        <w:rPr>
          <w:rFonts w:ascii="Arial Narrow" w:hAnsi="Arial Narrow"/>
          <w:bCs/>
        </w:rPr>
        <w:t xml:space="preserve"> w terminie określonym na fakturze, </w:t>
      </w:r>
      <w:r w:rsidRPr="00C05BAF">
        <w:rPr>
          <w:rFonts w:ascii="Arial Narrow" w:hAnsi="Arial Narrow"/>
        </w:rPr>
        <w:t xml:space="preserve">przy czym termin ten nie będzie krótszy niż 14 dni od daty wystawienia faktury. 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razie zwłoki w uiszczeniu należności Wynajmującemu przysługują odsetki ustawowe.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Opłaty z tytułu najmu wpłacane przez Najemcę w pierwszej kolejności będą zaliczane na poczet odsetek za opóźnienie w zapłacie należności wynikających z niniejszej umowy 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C05BAF">
        <w:rPr>
          <w:rFonts w:ascii="Arial Narrow" w:hAnsi="Arial Narrow"/>
          <w:bCs/>
        </w:rPr>
        <w:t>Najemca upoważnia Wynajmującego do wystawiania faktur VAT bez podpisu płatnika.</w:t>
      </w:r>
    </w:p>
    <w:p w:rsidR="004B72DC" w:rsidRDefault="004B72DC" w:rsidP="00837AA9">
      <w:pPr>
        <w:jc w:val="center"/>
        <w:rPr>
          <w:rFonts w:ascii="Arial Narrow" w:hAnsi="Arial Narrow"/>
          <w:b/>
          <w:bCs/>
        </w:rPr>
      </w:pPr>
    </w:p>
    <w:p w:rsidR="0062712F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7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Wadium w</w:t>
      </w:r>
      <w:r w:rsidRPr="0062712F">
        <w:rPr>
          <w:rFonts w:ascii="Arial Narrow" w:hAnsi="Arial Narrow"/>
          <w:bCs/>
        </w:rPr>
        <w:t xml:space="preserve">płacone </w:t>
      </w:r>
      <w:r>
        <w:rPr>
          <w:rFonts w:ascii="Arial Narrow" w:hAnsi="Arial Narrow"/>
          <w:bCs/>
        </w:rPr>
        <w:t>w dniu …………………- dowód wpłaty ……………..</w:t>
      </w:r>
      <w:r w:rsidRPr="0062712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62712F">
        <w:rPr>
          <w:rFonts w:ascii="Arial Narrow" w:hAnsi="Arial Narrow"/>
          <w:bCs/>
        </w:rPr>
        <w:t>w wysokości ……….</w:t>
      </w:r>
      <w:r>
        <w:rPr>
          <w:rFonts w:ascii="Arial Narrow" w:hAnsi="Arial Narrow"/>
          <w:bCs/>
        </w:rPr>
        <w:t>zł (słownie: ………………..) zalicza się na poczet kaucji zabezpieczającej należności Wynajmującego z tytułu najmu lokalu.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Kaucję, o której mowa w ust. 1, Wynajmujący zwróci Najemcy w ciągu miesiąca od dnia protokolarnego przekazania przedmiotu najmu, po potrąceniu ewentualnych zobowiązań Najemcy wobec Wynajmującego z tytułu należności za przedmiot najmu. 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Kaucja, o której mowa w ust. 1  podlega  waloryzacji</w:t>
      </w:r>
      <w:r w:rsidR="00107433">
        <w:rPr>
          <w:rFonts w:ascii="Arial Narrow" w:hAnsi="Arial Narrow"/>
          <w:bCs/>
        </w:rPr>
        <w:t xml:space="preserve"> według p</w:t>
      </w:r>
      <w:r w:rsidR="00107433" w:rsidRPr="00AA6838">
        <w:rPr>
          <w:rFonts w:ascii="Arial Narrow" w:hAnsi="Arial Narrow"/>
        </w:rPr>
        <w:t>rocentow</w:t>
      </w:r>
      <w:r w:rsidR="00107433">
        <w:rPr>
          <w:rFonts w:ascii="Arial Narrow" w:hAnsi="Arial Narrow"/>
        </w:rPr>
        <w:t xml:space="preserve">ego </w:t>
      </w:r>
      <w:r w:rsidR="00107433" w:rsidRPr="00AA6838">
        <w:rPr>
          <w:rFonts w:ascii="Arial Narrow" w:hAnsi="Arial Narrow"/>
        </w:rPr>
        <w:t>wskaźnik</w:t>
      </w:r>
      <w:r w:rsidR="00107433">
        <w:rPr>
          <w:rFonts w:ascii="Arial Narrow" w:hAnsi="Arial Narrow"/>
        </w:rPr>
        <w:t>a</w:t>
      </w:r>
      <w:r w:rsidR="00107433" w:rsidRPr="00AA6838">
        <w:rPr>
          <w:rFonts w:ascii="Arial Narrow" w:hAnsi="Arial Narrow"/>
        </w:rPr>
        <w:t xml:space="preserve"> wzrostu cen za rok ubiegły podany</w:t>
      </w:r>
      <w:r w:rsidR="00107433">
        <w:rPr>
          <w:rFonts w:ascii="Arial Narrow" w:hAnsi="Arial Narrow"/>
        </w:rPr>
        <w:t>m</w:t>
      </w:r>
      <w:r w:rsidR="00107433" w:rsidRPr="00AA6838">
        <w:rPr>
          <w:rFonts w:ascii="Arial Narrow" w:hAnsi="Arial Narrow"/>
        </w:rPr>
        <w:t xml:space="preserve"> przez Prezesa Głównego Urzędu Statystycznego </w:t>
      </w:r>
      <w:r w:rsidR="00107433">
        <w:rPr>
          <w:rFonts w:ascii="Arial Narrow" w:hAnsi="Arial Narrow"/>
        </w:rPr>
        <w:t>.</w:t>
      </w:r>
      <w:r>
        <w:rPr>
          <w:rFonts w:ascii="Arial Narrow" w:hAnsi="Arial Narrow"/>
          <w:bCs/>
        </w:rPr>
        <w:t xml:space="preserve"> </w:t>
      </w:r>
    </w:p>
    <w:p w:rsidR="0062712F" w:rsidRPr="0062712F" w:rsidRDefault="0062712F" w:rsidP="0062712F">
      <w:pPr>
        <w:pStyle w:val="Akapitzlist"/>
        <w:rPr>
          <w:rFonts w:ascii="Arial Narrow" w:hAnsi="Arial Narrow"/>
          <w:bCs/>
        </w:rPr>
      </w:pPr>
    </w:p>
    <w:p w:rsidR="00837AA9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8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Najemca zobowiązany jest wy</w:t>
      </w:r>
      <w:r w:rsidRPr="00C05BAF">
        <w:rPr>
          <w:rFonts w:ascii="Arial Narrow" w:hAnsi="Arial Narrow"/>
        </w:rPr>
        <w:t>konywać we własnym zakres</w:t>
      </w:r>
      <w:r>
        <w:rPr>
          <w:rFonts w:ascii="Arial Narrow" w:hAnsi="Arial Narrow"/>
        </w:rPr>
        <w:t>ie i na własny koszt konserwację</w:t>
      </w:r>
      <w:r w:rsidRPr="00C05BAF">
        <w:rPr>
          <w:rFonts w:ascii="Arial Narrow" w:hAnsi="Arial Narrow"/>
        </w:rPr>
        <w:t xml:space="preserve"> przedmiotu najmu oraz remont</w:t>
      </w:r>
      <w:r>
        <w:rPr>
          <w:rFonts w:ascii="Arial Narrow" w:hAnsi="Arial Narrow"/>
        </w:rPr>
        <w:t>y</w:t>
      </w:r>
      <w:r w:rsidRPr="00C05BAF">
        <w:rPr>
          <w:rFonts w:ascii="Arial Narrow" w:hAnsi="Arial Narrow"/>
        </w:rPr>
        <w:t xml:space="preserve"> bieżąc</w:t>
      </w:r>
      <w:r>
        <w:rPr>
          <w:rFonts w:ascii="Arial Narrow" w:hAnsi="Arial Narrow"/>
        </w:rPr>
        <w:t>e</w:t>
      </w:r>
      <w:r w:rsidRPr="00C05BAF">
        <w:rPr>
          <w:rFonts w:ascii="Arial Narrow" w:hAnsi="Arial Narrow"/>
        </w:rPr>
        <w:t xml:space="preserve"> w rozumieniu przepisów prawa budowlanego.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Realizacja prac, o których mowa wyżej, nie zwalnia Najemcy z obowiązku wnoszenia czynszu i pozostałych opłat.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Najemca zobowiązany jest do dbania o utrzymanie czystości wokół wynajmowanego lokalu i </w:t>
      </w:r>
    </w:p>
    <w:p w:rsidR="00837AA9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  <w:t>w pomieszczeniach wspólnego użytku.</w:t>
      </w:r>
    </w:p>
    <w:p w:rsidR="00837AA9" w:rsidRPr="00C5692E" w:rsidRDefault="00837AA9" w:rsidP="00837AA9">
      <w:pPr>
        <w:rPr>
          <w:rFonts w:ascii="Arial Narrow" w:hAnsi="Arial Narrow"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9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nie może bez uprzedniej zgody Wynajmującego wyrażonej na piśmie pod rygorem nieważności umieszczać napisów i reklam na elewacji budynku, jak też zmieniać jej wystroju.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naruszenia ustaleń z ust. 1 Wynajmujący może przywrócić stan poprzedni na koszt Najemcy.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zobowiązuje się do informowania Wynajmującego o każdorazowej zmianie adresu do doręczeń. W przypadku niedopełnienia tego obowiązku wszelka korespondencja związana z przedmiotem umowy wysyłana będzie na ostatnio podany adres ze skutkiem doręczenia.</w:t>
      </w:r>
    </w:p>
    <w:p w:rsidR="00837AA9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lastRenderedPageBreak/>
        <w:t>W przypadku zmiany nazwy bądź siedziby prowadzonej działalności – Najemca  zobowiązany jest w ciągu 7 dni pisemnie powiadomić  Wynajmującego.</w:t>
      </w:r>
    </w:p>
    <w:p w:rsidR="00107433" w:rsidRPr="00C05BAF" w:rsidRDefault="00107433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Najemca ma prawo korzystania z parkingu przyległego do budynku, w którym wynajmowany jest lokal, a klienci Najemcy do korzystania do 2h.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10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 może oddać część  lokalu w podnajem lub do bezpłatnego użytkowania wyłącznie za pisemną zgodą Wynajmującego.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  <w:b/>
          <w:bCs/>
        </w:rPr>
      </w:pPr>
      <w:r w:rsidRPr="00C05BAF">
        <w:rPr>
          <w:rFonts w:ascii="Arial Narrow" w:hAnsi="Arial Narrow"/>
        </w:rPr>
        <w:t xml:space="preserve">Na każdorazowy podnajem </w:t>
      </w:r>
      <w:r>
        <w:rPr>
          <w:rFonts w:ascii="Arial Narrow" w:hAnsi="Arial Narrow"/>
        </w:rPr>
        <w:t xml:space="preserve">lub oddanie w bezpłatne użytkowanie </w:t>
      </w:r>
      <w:r w:rsidRPr="00C05BAF">
        <w:rPr>
          <w:rFonts w:ascii="Arial Narrow" w:hAnsi="Arial Narrow"/>
        </w:rPr>
        <w:t>Najemca zobowiązany jest uzyskać zgodę Wynajmującego</w:t>
      </w:r>
    </w:p>
    <w:p w:rsidR="00837AA9" w:rsidRDefault="00837AA9" w:rsidP="00837AA9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837AA9" w:rsidRPr="00C5692E" w:rsidRDefault="00837AA9" w:rsidP="00837AA9">
      <w:pPr>
        <w:ind w:left="3540" w:firstLine="708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62712F">
        <w:rPr>
          <w:rFonts w:ascii="Arial Narrow" w:hAnsi="Arial Narrow"/>
          <w:b/>
        </w:rPr>
        <w:t>1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Jeżeli przy objęciu lokalu lub w czasie trwania stosunku najmu wystąpią usterki lub okaże się potrzeba napraw, które obciążają Wynajmującego – Najemca powinien </w:t>
      </w:r>
      <w:r>
        <w:rPr>
          <w:rFonts w:ascii="Arial Narrow" w:hAnsi="Arial Narrow"/>
        </w:rPr>
        <w:t xml:space="preserve">niezwłocznie </w:t>
      </w:r>
      <w:r w:rsidRPr="00C5692E">
        <w:rPr>
          <w:rFonts w:ascii="Arial Narrow" w:hAnsi="Arial Narrow"/>
        </w:rPr>
        <w:t>o tym zawiadomić Wynajmującego, w przeciwnym razie sam odpowiada za powstałe szkody.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 w:rsidRPr="00C5692E">
        <w:rPr>
          <w:rFonts w:ascii="Arial Narrow" w:hAnsi="Arial Narrow"/>
          <w:b/>
          <w:bCs/>
        </w:rPr>
        <w:t>§ 1</w:t>
      </w:r>
      <w:r w:rsidR="0062712F">
        <w:rPr>
          <w:rFonts w:ascii="Arial Narrow" w:hAnsi="Arial Narrow"/>
          <w:b/>
          <w:bCs/>
        </w:rPr>
        <w:t>2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Nakłady Najemcy na lokal mogą być czynione po uprzednim zawarciu z Wynajmującym pisemnego porozumienia, w którym strony uzgodnią: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a)  rodzaj prac ( ulepszenia czy adaptacje na potrzeby najemcy),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b)  zakres prac,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c)  sposób finansowania ulepszeń,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d)  sposób kalkulacji kosztów i rozliczenia nakładów po rozwiązaniu umowy.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C05BAF">
        <w:rPr>
          <w:rFonts w:ascii="Arial Narrow" w:hAnsi="Arial Narrow"/>
        </w:rPr>
        <w:t xml:space="preserve"> o którym mowa w ust. 1  będzie stanowiło załącznik do niniejszej umowy.</w:t>
      </w:r>
    </w:p>
    <w:p w:rsidR="00837AA9" w:rsidRDefault="00837AA9" w:rsidP="00837AA9">
      <w:pPr>
        <w:rPr>
          <w:rFonts w:ascii="Arial Narrow" w:hAnsi="Arial Narrow"/>
        </w:rPr>
      </w:pPr>
    </w:p>
    <w:p w:rsidR="00837AA9" w:rsidRPr="00466C78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3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przypadku rozwiązania umowy Najemca zobowiązany jest do przekazania lokalu Wynajmującemu w stanie technicznym określonym w protokole jego przyjęcia z uwzględnieniem zużycia będącego następstwem prawidłowego używania.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C05BAF">
        <w:rPr>
          <w:rFonts w:ascii="Arial Narrow" w:hAnsi="Arial Narrow"/>
        </w:rPr>
        <w:t xml:space="preserve"> przekazaniu lokalu Najemca jest obowiązany powiadomić Wynajmującego co najmniej z dwudniowym wyprzedzeniem dla wspólnego ustalenia stanu technicznego lokalu . W przeciwnym wypadku Wynajmujący samodzielnie oceni stan techniczny lokalu.</w:t>
      </w:r>
    </w:p>
    <w:p w:rsidR="00837AA9" w:rsidRPr="005064A2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064A2">
        <w:rPr>
          <w:rFonts w:ascii="Arial Narrow" w:hAnsi="Arial Narrow"/>
        </w:rPr>
        <w:t>Pozostawienie lokalu na dzień rozwiązania umowy w stanie pogorszonym, niż to wynika z protokołu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o którym mowa w § 1 ust. 2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upoważnia Wynajmującego do wykonania remontu zastępczego na koszt Najemcy.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3C5109">
        <w:rPr>
          <w:rFonts w:ascii="Arial Narrow" w:hAnsi="Arial Narrow"/>
          <w:b/>
        </w:rPr>
        <w:t>4</w:t>
      </w:r>
    </w:p>
    <w:p w:rsidR="00837AA9" w:rsidRPr="00615034" w:rsidRDefault="00837AA9" w:rsidP="00B457C6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Wynajmujący może wypowiedzieć najem bez zachowania okresu wypowiedzenia w przypadku, gdy Najemca: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używa lokalu w sposób sprzeczny z umową i nie zaprzestaje takiego używania pomimo upomnienia,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narusza postanowienia § </w:t>
      </w:r>
      <w:r w:rsidR="003C5109">
        <w:rPr>
          <w:rFonts w:ascii="Arial Narrow" w:hAnsi="Arial Narrow"/>
        </w:rPr>
        <w:t>10</w:t>
      </w:r>
      <w:r w:rsidRPr="00615034">
        <w:rPr>
          <w:rFonts w:ascii="Arial Narrow" w:hAnsi="Arial Narrow"/>
        </w:rPr>
        <w:t xml:space="preserve"> niniejszej umowy,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dopuszcza się zwłoki z zapłatą czynszu co najmniej za dwa pełne okresy płatności,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przez niewłaściwe użytkowanie lokalu czyni korzystanie z innych lokali w budynku uciążliwym,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zaniedbuje lokal  narażając na zniszczenie,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wykona zmiany w lokalu naruszające substancję budynku bądź wymagające pozwolenia budowlanego lub zezwolenia Wojewódzkiego Konserwatora Zabytków,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nie podejmie działalności w terminie 3 miesięcy od chwili protokolarnego przyjęcia lokalu bądź bez ważnej przyczyny nie prowadzi działalności przez okres dłuższy niż 3 m</w:t>
      </w:r>
      <w:r>
        <w:rPr>
          <w:rFonts w:ascii="Arial Narrow" w:hAnsi="Arial Narrow"/>
        </w:rPr>
        <w:t>iesią</w:t>
      </w:r>
      <w:r w:rsidRPr="00615034">
        <w:rPr>
          <w:rFonts w:ascii="Arial Narrow" w:hAnsi="Arial Narrow"/>
        </w:rPr>
        <w:t xml:space="preserve">ce. </w:t>
      </w:r>
    </w:p>
    <w:p w:rsidR="005705F9" w:rsidRPr="00615034" w:rsidRDefault="005705F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Po zawarciu umowy nie przyjmie lokalu protokołem zdawczo odbiorczym w terminie wskazanym w § 1 ust. 2. </w:t>
      </w:r>
    </w:p>
    <w:p w:rsidR="00837AA9" w:rsidRPr="00615034" w:rsidRDefault="00837AA9" w:rsidP="00B457C6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Za czas bezumownego zajmowania lokalu Wynajmujący może naliczyć odszkodowanie w wysokości  200% stawki czynszu wynikającej z umowy.</w:t>
      </w:r>
    </w:p>
    <w:p w:rsidR="00837AA9" w:rsidRDefault="00837AA9" w:rsidP="003C5109">
      <w:pPr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5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 trzymiesięcznym okresem wypowiedzenia, ze skutkiem na koniec miesiąca kalendarzowego.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6</w:t>
      </w:r>
    </w:p>
    <w:p w:rsidR="00837AA9" w:rsidRDefault="00837AA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C5109">
        <w:rPr>
          <w:rFonts w:ascii="Arial Narrow" w:hAnsi="Arial Narrow"/>
        </w:rPr>
        <w:t>Wszelkie zmiany niniejszej umowy wymagają formy pisemnej.</w:t>
      </w:r>
    </w:p>
    <w:p w:rsidR="00B44097" w:rsidRDefault="003C510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warunkach zmiany formy działalności Najemcy dotychczasowa umowa najmu może ulec przekształceniu po stronie podmiotowej Najemc</w:t>
      </w:r>
      <w:r w:rsidR="00B44097">
        <w:rPr>
          <w:rFonts w:ascii="Arial Narrow" w:hAnsi="Arial Narrow"/>
        </w:rPr>
        <w:t>y.</w:t>
      </w:r>
    </w:p>
    <w:p w:rsidR="003C5109" w:rsidRPr="00B44097" w:rsidRDefault="00B44097" w:rsidP="00B4409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B44097">
        <w:rPr>
          <w:rFonts w:ascii="Arial Narrow" w:hAnsi="Arial Narrow"/>
        </w:rPr>
        <w:t>Po rozw</w:t>
      </w:r>
      <w:r>
        <w:rPr>
          <w:rFonts w:ascii="Arial Narrow" w:hAnsi="Arial Narrow"/>
        </w:rPr>
        <w:t xml:space="preserve">iązaniu niniejszej umowy najmu wskutek wypowiedzenia z powodu nieopłacania zależności za najem Wynajmujący może ponownie zawrzeć z Najemcą umowę najmu, ale pod warunkiem wcześniejszego uregulowania całości zaległych należności i wpłaceniu kaucji w wysokości odpowiadającej równowartości trzymiesięcznego czynszu brutto, z uwzględnieniem kaucji określonej w § 7 ust. 1. 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1B3C32">
        <w:rPr>
          <w:rFonts w:ascii="Arial Narrow" w:hAnsi="Arial Narrow"/>
          <w:b/>
          <w:bCs/>
        </w:rPr>
        <w:t>17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8</w:t>
      </w:r>
    </w:p>
    <w:p w:rsidR="00837AA9" w:rsidRPr="00855204" w:rsidRDefault="00837AA9" w:rsidP="00837AA9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Wynajmującego.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9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Najemca</w:t>
      </w:r>
      <w:r w:rsidRPr="00C5692E">
        <w:rPr>
          <w:rFonts w:ascii="Arial Narrow" w:hAnsi="Arial Narrow"/>
        </w:rPr>
        <w:t>, dwa Wynajmując</w:t>
      </w:r>
      <w:r>
        <w:rPr>
          <w:rFonts w:ascii="Arial Narrow" w:hAnsi="Arial Narrow"/>
        </w:rPr>
        <w:t>y</w:t>
      </w:r>
      <w:r w:rsidRPr="00C5692E">
        <w:rPr>
          <w:rFonts w:ascii="Arial Narrow" w:hAnsi="Arial Narrow"/>
        </w:rPr>
        <w:t>.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837AA9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załącznik nr 1 – protokół </w:t>
      </w:r>
      <w:r>
        <w:rPr>
          <w:rFonts w:ascii="Arial Narrow" w:hAnsi="Arial Narrow"/>
        </w:rPr>
        <w:t xml:space="preserve"> z </w:t>
      </w:r>
      <w:r w:rsidR="005705F9">
        <w:rPr>
          <w:rFonts w:ascii="Arial Narrow" w:hAnsi="Arial Narrow"/>
        </w:rPr>
        <w:t xml:space="preserve">przetargu z </w:t>
      </w:r>
      <w:r>
        <w:rPr>
          <w:rFonts w:ascii="Arial Narrow" w:hAnsi="Arial Narrow"/>
        </w:rPr>
        <w:t xml:space="preserve">dnia </w:t>
      </w:r>
      <w:r w:rsidR="005705F9">
        <w:rPr>
          <w:rFonts w:ascii="Arial Narrow" w:hAnsi="Arial Narrow"/>
        </w:rPr>
        <w:t>…………</w:t>
      </w:r>
      <w:r w:rsidR="00AA0981">
        <w:rPr>
          <w:rFonts w:ascii="Arial Narrow" w:hAnsi="Arial Narrow"/>
        </w:rPr>
        <w:t xml:space="preserve">. </w:t>
      </w:r>
      <w:r w:rsidR="005705F9">
        <w:rPr>
          <w:rFonts w:ascii="Arial Narrow" w:hAnsi="Arial Narrow"/>
        </w:rPr>
        <w:t>(w dokumentacji u Wynajmującego)</w:t>
      </w:r>
    </w:p>
    <w:p w:rsidR="00837AA9" w:rsidRPr="00C5692E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2 – protokół </w:t>
      </w:r>
      <w:r>
        <w:rPr>
          <w:rFonts w:ascii="Arial Narrow" w:hAnsi="Arial Narrow"/>
        </w:rPr>
        <w:t>przyjęcia lokalu z dnia  ……………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827"/>
        <w:gridCol w:w="3150"/>
      </w:tblGrid>
      <w:tr w:rsidR="009A6DAE" w:rsidRPr="00C5692E" w:rsidTr="0068104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68104B">
        <w:tc>
          <w:tcPr>
            <w:tcW w:w="1843" w:type="dxa"/>
          </w:tcPr>
          <w:p w:rsidR="009A6DAE" w:rsidRPr="00557CD4" w:rsidRDefault="0068104B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t</w:t>
            </w:r>
            <w:r w:rsidR="009A6DAE" w:rsidRPr="00557CD4">
              <w:rPr>
                <w:rFonts w:ascii="Arial Narrow" w:hAnsi="Arial Narrow"/>
              </w:rPr>
              <w:t>el.</w:t>
            </w:r>
            <w:r w:rsidRPr="00557CD4">
              <w:rPr>
                <w:rFonts w:ascii="Arial Narrow" w:hAnsi="Arial Narrow"/>
              </w:rPr>
              <w:t xml:space="preserve"> kontaktowy</w:t>
            </w:r>
          </w:p>
          <w:p w:rsidR="009A6DAE" w:rsidRPr="00557CD4" w:rsidRDefault="009A6DAE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e-mail</w:t>
            </w: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adres</w:t>
            </w:r>
            <w:r w:rsidR="0068104B" w:rsidRPr="00557CD4">
              <w:rPr>
                <w:rFonts w:ascii="Arial Narrow" w:hAnsi="Arial Narrow"/>
              </w:rPr>
              <w:t xml:space="preserve"> do doręczeń </w:t>
            </w:r>
          </w:p>
        </w:tc>
        <w:tc>
          <w:tcPr>
            <w:tcW w:w="3827" w:type="dxa"/>
          </w:tcPr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05D1E" w:rsidRPr="00FA6923" w:rsidRDefault="00605D1E" w:rsidP="008B3B59">
            <w:pPr>
              <w:rPr>
                <w:rFonts w:ascii="Arial Narrow" w:hAnsi="Arial Narrow"/>
              </w:rPr>
            </w:pPr>
          </w:p>
          <w:p w:rsidR="0068104B" w:rsidRDefault="0068104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</w:t>
            </w:r>
          </w:p>
          <w:p w:rsidR="0068104B" w:rsidRPr="0068104B" w:rsidRDefault="0068104B" w:rsidP="008B3B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C70284">
            <w:pPr>
              <w:rPr>
                <w:rFonts w:ascii="Arial Narrow" w:hAnsi="Arial Narrow"/>
              </w:rPr>
            </w:pPr>
            <w:hyperlink r:id="rId7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DB6B72" w:rsidRPr="00C5692E" w:rsidRDefault="00DB6B72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a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e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m</w:t>
      </w:r>
      <w:r w:rsidR="00AA2FDD">
        <w:rPr>
          <w:rFonts w:ascii="Arial Narrow" w:hAnsi="Arial Narrow"/>
        </w:rPr>
        <w:t xml:space="preserve">   c </w:t>
      </w:r>
      <w:r w:rsidR="009A6DAE" w:rsidRPr="00C5692E">
        <w:rPr>
          <w:rFonts w:ascii="Arial Narrow" w:hAnsi="Arial Narrow"/>
        </w:rPr>
        <w:t xml:space="preserve">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W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y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n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a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m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u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ą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c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Pr="00107433" w:rsidRDefault="00F352BA" w:rsidP="00C5692E">
      <w:pPr>
        <w:rPr>
          <w:rFonts w:ascii="Arial Narrow" w:hAnsi="Arial Narrow"/>
          <w:sz w:val="20"/>
          <w:szCs w:val="20"/>
        </w:rPr>
      </w:pPr>
      <w:r w:rsidRPr="00107433">
        <w:rPr>
          <w:rFonts w:ascii="Arial Narrow" w:hAnsi="Arial Narrow"/>
          <w:sz w:val="20"/>
          <w:szCs w:val="20"/>
        </w:rPr>
        <w:t>(podpis czytelny)</w:t>
      </w:r>
    </w:p>
    <w:p w:rsidR="00C5692E" w:rsidRPr="00C5692E" w:rsidRDefault="00C5692E" w:rsidP="00C5692E">
      <w:pPr>
        <w:rPr>
          <w:rFonts w:ascii="Arial Narrow" w:hAnsi="Arial Narrow"/>
        </w:rPr>
      </w:pPr>
    </w:p>
    <w:sectPr w:rsidR="00C5692E" w:rsidRPr="00C5692E" w:rsidSect="00867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A1" w:rsidRDefault="00EC5BA1" w:rsidP="00D47A41">
      <w:r>
        <w:separator/>
      </w:r>
    </w:p>
  </w:endnote>
  <w:endnote w:type="continuationSeparator" w:id="0">
    <w:p w:rsidR="00EC5BA1" w:rsidRDefault="00EC5BA1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62712F" w:rsidRDefault="00C70284">
        <w:pPr>
          <w:pStyle w:val="Stopka"/>
          <w:jc w:val="center"/>
        </w:pPr>
        <w:fldSimple w:instr=" PAGE   \* MERGEFORMAT ">
          <w:r w:rsidR="00877F10">
            <w:rPr>
              <w:noProof/>
            </w:rPr>
            <w:t>1</w:t>
          </w:r>
        </w:fldSimple>
      </w:p>
    </w:sdtContent>
  </w:sdt>
  <w:p w:rsidR="0062712F" w:rsidRDefault="00627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A1" w:rsidRDefault="00EC5BA1" w:rsidP="00D47A41">
      <w:r>
        <w:separator/>
      </w:r>
    </w:p>
  </w:footnote>
  <w:footnote w:type="continuationSeparator" w:id="0">
    <w:p w:rsidR="00EC5BA1" w:rsidRDefault="00EC5BA1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503"/>
    <w:multiLevelType w:val="hybridMultilevel"/>
    <w:tmpl w:val="6BE24160"/>
    <w:lvl w:ilvl="0" w:tplc="A08A5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7C8"/>
    <w:multiLevelType w:val="hybridMultilevel"/>
    <w:tmpl w:val="76A6440C"/>
    <w:lvl w:ilvl="0" w:tplc="D09C71D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C49"/>
    <w:multiLevelType w:val="hybridMultilevel"/>
    <w:tmpl w:val="3AD8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A33501"/>
    <w:multiLevelType w:val="hybridMultilevel"/>
    <w:tmpl w:val="6F9C1734"/>
    <w:lvl w:ilvl="0" w:tplc="84645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76FB8"/>
    <w:multiLevelType w:val="hybridMultilevel"/>
    <w:tmpl w:val="1E82E33C"/>
    <w:lvl w:ilvl="0" w:tplc="BA90A6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14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1DA168B"/>
    <w:multiLevelType w:val="hybridMultilevel"/>
    <w:tmpl w:val="FF88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98E"/>
    <w:multiLevelType w:val="hybridMultilevel"/>
    <w:tmpl w:val="5644DA4C"/>
    <w:lvl w:ilvl="0" w:tplc="5470C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F151E"/>
    <w:multiLevelType w:val="hybridMultilevel"/>
    <w:tmpl w:val="A4DABFE2"/>
    <w:lvl w:ilvl="0" w:tplc="5E9016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764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37E"/>
    <w:multiLevelType w:val="hybridMultilevel"/>
    <w:tmpl w:val="FED01356"/>
    <w:lvl w:ilvl="0" w:tplc="0DC8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3"/>
  </w:num>
  <w:num w:numId="5">
    <w:abstractNumId w:val="26"/>
  </w:num>
  <w:num w:numId="6">
    <w:abstractNumId w:val="28"/>
  </w:num>
  <w:num w:numId="7">
    <w:abstractNumId w:val="20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4"/>
  </w:num>
  <w:num w:numId="16">
    <w:abstractNumId w:val="29"/>
  </w:num>
  <w:num w:numId="17">
    <w:abstractNumId w:val="25"/>
  </w:num>
  <w:num w:numId="18">
    <w:abstractNumId w:val="4"/>
  </w:num>
  <w:num w:numId="19">
    <w:abstractNumId w:val="12"/>
  </w:num>
  <w:num w:numId="20">
    <w:abstractNumId w:val="27"/>
  </w:num>
  <w:num w:numId="21">
    <w:abstractNumId w:val="9"/>
  </w:num>
  <w:num w:numId="22">
    <w:abstractNumId w:val="19"/>
  </w:num>
  <w:num w:numId="23">
    <w:abstractNumId w:val="22"/>
  </w:num>
  <w:num w:numId="24">
    <w:abstractNumId w:val="21"/>
  </w:num>
  <w:num w:numId="25">
    <w:abstractNumId w:val="0"/>
  </w:num>
  <w:num w:numId="26">
    <w:abstractNumId w:val="16"/>
  </w:num>
  <w:num w:numId="27">
    <w:abstractNumId w:val="17"/>
  </w:num>
  <w:num w:numId="28">
    <w:abstractNumId w:val="18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B3DDF"/>
    <w:rsid w:val="000C0D0B"/>
    <w:rsid w:val="000F6A59"/>
    <w:rsid w:val="00107433"/>
    <w:rsid w:val="001300A3"/>
    <w:rsid w:val="0015742A"/>
    <w:rsid w:val="00172984"/>
    <w:rsid w:val="0017567D"/>
    <w:rsid w:val="001849F5"/>
    <w:rsid w:val="001A4AD9"/>
    <w:rsid w:val="001B12BD"/>
    <w:rsid w:val="001B3C32"/>
    <w:rsid w:val="001E4263"/>
    <w:rsid w:val="001F2F43"/>
    <w:rsid w:val="001F5781"/>
    <w:rsid w:val="00245289"/>
    <w:rsid w:val="00290C1C"/>
    <w:rsid w:val="00365D35"/>
    <w:rsid w:val="00381D3C"/>
    <w:rsid w:val="00394216"/>
    <w:rsid w:val="00396E2D"/>
    <w:rsid w:val="003C341A"/>
    <w:rsid w:val="003C5109"/>
    <w:rsid w:val="003F304E"/>
    <w:rsid w:val="00415BA8"/>
    <w:rsid w:val="00466C78"/>
    <w:rsid w:val="004824A7"/>
    <w:rsid w:val="004B72DC"/>
    <w:rsid w:val="004F7BC4"/>
    <w:rsid w:val="00515C2D"/>
    <w:rsid w:val="00526219"/>
    <w:rsid w:val="00531A5D"/>
    <w:rsid w:val="00546EC4"/>
    <w:rsid w:val="00557CD4"/>
    <w:rsid w:val="0056180A"/>
    <w:rsid w:val="005705F9"/>
    <w:rsid w:val="005A16FB"/>
    <w:rsid w:val="005C51FD"/>
    <w:rsid w:val="00605D1E"/>
    <w:rsid w:val="0062712F"/>
    <w:rsid w:val="00652423"/>
    <w:rsid w:val="00662840"/>
    <w:rsid w:val="0068094D"/>
    <w:rsid w:val="0068104B"/>
    <w:rsid w:val="006A7017"/>
    <w:rsid w:val="006B36EC"/>
    <w:rsid w:val="006C1E34"/>
    <w:rsid w:val="00704027"/>
    <w:rsid w:val="00723A83"/>
    <w:rsid w:val="00743C0E"/>
    <w:rsid w:val="00750939"/>
    <w:rsid w:val="007526ED"/>
    <w:rsid w:val="00755B70"/>
    <w:rsid w:val="00773DE3"/>
    <w:rsid w:val="007C79FD"/>
    <w:rsid w:val="00837AA9"/>
    <w:rsid w:val="00862452"/>
    <w:rsid w:val="008672FC"/>
    <w:rsid w:val="00877F10"/>
    <w:rsid w:val="008B213F"/>
    <w:rsid w:val="008B2967"/>
    <w:rsid w:val="008B3B59"/>
    <w:rsid w:val="008B6487"/>
    <w:rsid w:val="008F6868"/>
    <w:rsid w:val="00900996"/>
    <w:rsid w:val="00904699"/>
    <w:rsid w:val="00946D07"/>
    <w:rsid w:val="0095289F"/>
    <w:rsid w:val="009720B3"/>
    <w:rsid w:val="009A6DAE"/>
    <w:rsid w:val="009E41A0"/>
    <w:rsid w:val="009E45EE"/>
    <w:rsid w:val="00AA0981"/>
    <w:rsid w:val="00AA2656"/>
    <w:rsid w:val="00AA2FDD"/>
    <w:rsid w:val="00B03FCC"/>
    <w:rsid w:val="00B13E5D"/>
    <w:rsid w:val="00B44097"/>
    <w:rsid w:val="00B4526C"/>
    <w:rsid w:val="00B457C6"/>
    <w:rsid w:val="00B53A27"/>
    <w:rsid w:val="00B86A9D"/>
    <w:rsid w:val="00B86DB5"/>
    <w:rsid w:val="00BA3CB1"/>
    <w:rsid w:val="00BC36D8"/>
    <w:rsid w:val="00BF76F4"/>
    <w:rsid w:val="00C311FD"/>
    <w:rsid w:val="00C329CC"/>
    <w:rsid w:val="00C548D3"/>
    <w:rsid w:val="00C5692E"/>
    <w:rsid w:val="00C63CBD"/>
    <w:rsid w:val="00C70284"/>
    <w:rsid w:val="00C71209"/>
    <w:rsid w:val="00C86A09"/>
    <w:rsid w:val="00C975FF"/>
    <w:rsid w:val="00CB6CF2"/>
    <w:rsid w:val="00CC7B81"/>
    <w:rsid w:val="00CD6771"/>
    <w:rsid w:val="00D1088E"/>
    <w:rsid w:val="00D30A30"/>
    <w:rsid w:val="00D3644A"/>
    <w:rsid w:val="00D47A41"/>
    <w:rsid w:val="00DB6B72"/>
    <w:rsid w:val="00E03934"/>
    <w:rsid w:val="00E05DF7"/>
    <w:rsid w:val="00E202AA"/>
    <w:rsid w:val="00E46AA1"/>
    <w:rsid w:val="00E6696E"/>
    <w:rsid w:val="00EB1614"/>
    <w:rsid w:val="00EB4C52"/>
    <w:rsid w:val="00EC5BA1"/>
    <w:rsid w:val="00EF7039"/>
    <w:rsid w:val="00F26FE8"/>
    <w:rsid w:val="00F352BA"/>
    <w:rsid w:val="00F372F2"/>
    <w:rsid w:val="00F7471E"/>
    <w:rsid w:val="00F758F0"/>
    <w:rsid w:val="00FA6923"/>
    <w:rsid w:val="00FB219E"/>
    <w:rsid w:val="00FC0BF8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2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F43"/>
  </w:style>
  <w:style w:type="character" w:styleId="Odwoanieprzypisukocowego">
    <w:name w:val="endnote reference"/>
    <w:basedOn w:val="Domylnaczcionkaakapitu"/>
    <w:uiPriority w:val="99"/>
    <w:semiHidden/>
    <w:unhideWhenUsed/>
    <w:rsid w:val="001F2F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bial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0</TotalTime>
  <Pages>5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13416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2</cp:revision>
  <cp:lastPrinted>2015-05-20T07:32:00Z</cp:lastPrinted>
  <dcterms:created xsi:type="dcterms:W3CDTF">2015-05-21T11:44:00Z</dcterms:created>
  <dcterms:modified xsi:type="dcterms:W3CDTF">2015-05-21T11:44:00Z</dcterms:modified>
</cp:coreProperties>
</file>